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8" w:rsidRPr="00A519AD" w:rsidRDefault="00496188" w:rsidP="00A519AD">
      <w:pPr>
        <w:spacing w:after="0" w:line="240" w:lineRule="auto"/>
        <w:ind w:left="354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19AD">
        <w:rPr>
          <w:rFonts w:ascii="Times New Roman" w:hAnsi="Times New Roman"/>
          <w:b/>
          <w:color w:val="000000"/>
          <w:sz w:val="28"/>
          <w:szCs w:val="28"/>
          <w:lang w:eastAsia="ru-RU"/>
        </w:rPr>
        <w:t>И.о. руководителя Федерального агентства железнодорожного транспорта</w:t>
      </w:r>
    </w:p>
    <w:p w:rsidR="00496188" w:rsidRDefault="00496188" w:rsidP="00A519AD">
      <w:pPr>
        <w:spacing w:before="75" w:after="0" w:line="240" w:lineRule="auto"/>
        <w:ind w:left="300" w:firstLine="3244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В.Ю. Чеп</w:t>
      </w:r>
      <w:r w:rsidRPr="00A519AD">
        <w:rPr>
          <w:rFonts w:ascii="Times New Roman" w:hAnsi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A519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96188" w:rsidRDefault="00496188" w:rsidP="00A519AD">
      <w:pPr>
        <w:spacing w:before="75" w:after="0" w:line="240" w:lineRule="auto"/>
        <w:ind w:left="300" w:firstLine="3244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6188" w:rsidRPr="00A519AD" w:rsidRDefault="00496188" w:rsidP="00A519AD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</w:t>
      </w:r>
      <w:r w:rsidRPr="00A519AD">
        <w:rPr>
          <w:rFonts w:ascii="Times New Roman" w:hAnsi="Times New Roman"/>
          <w:color w:val="000000"/>
          <w:lang w:eastAsia="ru-RU"/>
        </w:rPr>
        <w:t>105064, Москва, ул. Старая Басманная, д.11/2 стр. 1</w:t>
      </w:r>
    </w:p>
    <w:p w:rsidR="00496188" w:rsidRPr="00A519AD" w:rsidRDefault="00496188" w:rsidP="00A519AD">
      <w:pPr>
        <w:spacing w:before="150" w:after="150" w:line="240" w:lineRule="auto"/>
        <w:rPr>
          <w:rFonts w:ascii="Times New Roman" w:hAnsi="Times New Roman"/>
          <w:color w:val="000000"/>
          <w:lang w:eastAsia="ru-RU"/>
        </w:rPr>
      </w:pPr>
      <w:r w:rsidRPr="000B7021">
        <w:rPr>
          <w:rFonts w:ascii="Times New Roman" w:hAnsi="Times New Roman"/>
          <w:color w:val="000000"/>
          <w:lang w:eastAsia="ru-RU"/>
        </w:rPr>
        <w:pict>
          <v:rect id="_x0000_i1025" style="width:187.1pt;height:.75pt" o:hrpct="400" o:hralign="center" o:hrstd="t" o:hrnoshade="t" o:hr="t" fillcolor="#ebebeb" stroked="f"/>
        </w:pict>
      </w:r>
    </w:p>
    <w:p w:rsidR="00496188" w:rsidRPr="00A519AD" w:rsidRDefault="00496188" w:rsidP="00A519AD">
      <w:pPr>
        <w:spacing w:before="75" w:after="0" w:line="240" w:lineRule="auto"/>
        <w:ind w:left="300"/>
        <w:outlineLvl w:val="2"/>
        <w:rPr>
          <w:rFonts w:ascii="Times New Roman" w:hAnsi="Times New Roman"/>
          <w:b/>
          <w:bCs/>
          <w:lang w:eastAsia="ru-RU"/>
        </w:rPr>
      </w:pPr>
    </w:p>
    <w:p w:rsidR="00496188" w:rsidRDefault="00496188" w:rsidP="00A519AD">
      <w:pPr>
        <w:spacing w:before="75" w:after="0" w:line="240" w:lineRule="auto"/>
        <w:ind w:left="300"/>
        <w:outlineLvl w:val="2"/>
        <w:rPr>
          <w:rFonts w:ascii="Times New Roman" w:hAnsi="Times New Roman"/>
          <w:b/>
          <w:bCs/>
          <w:lang w:eastAsia="ru-RU"/>
        </w:rPr>
      </w:pPr>
      <w:r w:rsidRPr="00A519AD">
        <w:rPr>
          <w:rFonts w:ascii="Times New Roman" w:hAnsi="Times New Roman"/>
          <w:b/>
          <w:bCs/>
          <w:lang w:eastAsia="ru-RU"/>
        </w:rPr>
        <w:t>О создании О</w:t>
      </w:r>
      <w:r>
        <w:rPr>
          <w:rFonts w:ascii="Times New Roman" w:hAnsi="Times New Roman"/>
          <w:b/>
          <w:bCs/>
          <w:lang w:eastAsia="ru-RU"/>
        </w:rPr>
        <w:t>О</w:t>
      </w:r>
      <w:r w:rsidRPr="00A519AD">
        <w:rPr>
          <w:rFonts w:ascii="Times New Roman" w:hAnsi="Times New Roman"/>
          <w:b/>
          <w:bCs/>
          <w:lang w:eastAsia="ru-RU"/>
        </w:rPr>
        <w:t>О</w:t>
      </w:r>
    </w:p>
    <w:p w:rsidR="00496188" w:rsidRPr="00A519AD" w:rsidRDefault="00496188" w:rsidP="00A519AD">
      <w:pPr>
        <w:spacing w:before="75" w:after="0" w:line="240" w:lineRule="auto"/>
        <w:ind w:left="300"/>
        <w:outlineLvl w:val="2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«______________»</w:t>
      </w:r>
    </w:p>
    <w:p w:rsidR="00496188" w:rsidRDefault="00496188">
      <w:pPr>
        <w:rPr>
          <w:rFonts w:ascii="Times New Roman" w:hAnsi="Times New Roman"/>
          <w:sz w:val="28"/>
          <w:szCs w:val="28"/>
        </w:rPr>
      </w:pPr>
    </w:p>
    <w:p w:rsidR="00496188" w:rsidRDefault="00496188">
      <w:pPr>
        <w:rPr>
          <w:rFonts w:ascii="Times New Roman" w:hAnsi="Times New Roman"/>
          <w:sz w:val="28"/>
          <w:szCs w:val="28"/>
        </w:rPr>
      </w:pPr>
    </w:p>
    <w:p w:rsidR="00496188" w:rsidRDefault="00496188" w:rsidP="00A519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 Владимир Юрьевич!</w:t>
      </w:r>
    </w:p>
    <w:p w:rsidR="00496188" w:rsidRDefault="00496188" w:rsidP="00A519AD">
      <w:pPr>
        <w:jc w:val="center"/>
        <w:rPr>
          <w:rFonts w:ascii="Times New Roman" w:hAnsi="Times New Roman"/>
          <w:sz w:val="28"/>
          <w:szCs w:val="28"/>
        </w:rPr>
      </w:pPr>
    </w:p>
    <w:p w:rsidR="00496188" w:rsidRDefault="00496188" w:rsidP="00A519AD">
      <w:pPr>
        <w:jc w:val="center"/>
        <w:rPr>
          <w:rFonts w:ascii="Times New Roman" w:hAnsi="Times New Roman"/>
          <w:sz w:val="28"/>
          <w:szCs w:val="28"/>
        </w:rPr>
      </w:pPr>
    </w:p>
    <w:p w:rsidR="00496188" w:rsidRDefault="00496188" w:rsidP="00A519AD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2 Федерального закона от 2 августа 2009 года № 217-ФЗ «О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 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 (МИИТ) настоящим письмом уведомляет Вас о создании общества с ограниченной ответственностью «_______________».</w:t>
      </w:r>
    </w:p>
    <w:p w:rsidR="00496188" w:rsidRDefault="00496188" w:rsidP="00A519A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96188" w:rsidRDefault="00496188" w:rsidP="00A519AD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Информация о хозяйственном обществе – на 1 листе.</w:t>
      </w:r>
    </w:p>
    <w:p w:rsidR="00496188" w:rsidRDefault="00496188" w:rsidP="00A519A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96188" w:rsidRDefault="00496188" w:rsidP="00A519AD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96188" w:rsidRDefault="00496188" w:rsidP="001330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инновациям                                                         А.М. Давыдов</w:t>
      </w:r>
    </w:p>
    <w:p w:rsidR="00496188" w:rsidRDefault="00496188" w:rsidP="001330F5">
      <w:pPr>
        <w:jc w:val="both"/>
        <w:rPr>
          <w:rFonts w:ascii="Times New Roman" w:hAnsi="Times New Roman"/>
          <w:sz w:val="28"/>
          <w:szCs w:val="28"/>
        </w:rPr>
      </w:pPr>
    </w:p>
    <w:p w:rsidR="00496188" w:rsidRDefault="00496188" w:rsidP="001330F5">
      <w:pPr>
        <w:jc w:val="both"/>
        <w:rPr>
          <w:rFonts w:ascii="Times New Roman" w:hAnsi="Times New Roman"/>
          <w:sz w:val="28"/>
          <w:szCs w:val="28"/>
        </w:rPr>
      </w:pPr>
    </w:p>
    <w:p w:rsidR="00496188" w:rsidRPr="001330F5" w:rsidRDefault="00496188" w:rsidP="001330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30F5">
        <w:rPr>
          <w:rFonts w:ascii="Times New Roman" w:hAnsi="Times New Roman"/>
          <w:sz w:val="20"/>
          <w:szCs w:val="20"/>
        </w:rPr>
        <w:t>Исп: Лотоцкая Елена Александровна</w:t>
      </w:r>
    </w:p>
    <w:p w:rsidR="00496188" w:rsidRPr="001330F5" w:rsidRDefault="00496188" w:rsidP="001330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30F5">
        <w:rPr>
          <w:rFonts w:ascii="Times New Roman" w:hAnsi="Times New Roman"/>
          <w:sz w:val="20"/>
          <w:szCs w:val="20"/>
        </w:rPr>
        <w:t>Тел: 8 (495) 684 28 32</w:t>
      </w:r>
    </w:p>
    <w:sectPr w:rsidR="00496188" w:rsidRPr="001330F5" w:rsidSect="000B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AD"/>
    <w:rsid w:val="000B7021"/>
    <w:rsid w:val="001330F5"/>
    <w:rsid w:val="00424F4E"/>
    <w:rsid w:val="00496188"/>
    <w:rsid w:val="004C045C"/>
    <w:rsid w:val="00745C30"/>
    <w:rsid w:val="00766019"/>
    <w:rsid w:val="00997B3F"/>
    <w:rsid w:val="00A26643"/>
    <w:rsid w:val="00A519AD"/>
    <w:rsid w:val="00D44752"/>
    <w:rsid w:val="00E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2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519AD"/>
    <w:pPr>
      <w:spacing w:before="75" w:after="0" w:line="240" w:lineRule="auto"/>
      <w:ind w:left="300"/>
      <w:outlineLvl w:val="2"/>
    </w:pPr>
    <w:rPr>
      <w:rFonts w:ascii="Times New Roman" w:eastAsia="Times New Roman" w:hAnsi="Times New Roman"/>
      <w:b/>
      <w:bCs/>
      <w:color w:val="1A2E6B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519AD"/>
    <w:rPr>
      <w:rFonts w:ascii="Times New Roman" w:hAnsi="Times New Roman" w:cs="Times New Roman"/>
      <w:b/>
      <w:bCs/>
      <w:color w:val="1A2E6B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162</Words>
  <Characters>928</Characters>
  <Application>Microsoft Office Outlook</Application>
  <DocSecurity>0</DocSecurity>
  <Lines>0</Lines>
  <Paragraphs>0</Paragraphs>
  <ScaleCrop>false</ScaleCrop>
  <Company>MIIT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glazov</dc:creator>
  <cp:keywords/>
  <dc:description/>
  <cp:lastModifiedBy>Елена</cp:lastModifiedBy>
  <cp:revision>2</cp:revision>
  <dcterms:created xsi:type="dcterms:W3CDTF">2013-05-13T16:50:00Z</dcterms:created>
  <dcterms:modified xsi:type="dcterms:W3CDTF">2013-05-13T16:50:00Z</dcterms:modified>
</cp:coreProperties>
</file>